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5122" w14:textId="77777777" w:rsidR="00EF5D23" w:rsidRDefault="00EF5D23">
      <w:pPr>
        <w:pStyle w:val="Textbody"/>
      </w:pP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5040"/>
        <w:gridCol w:w="3270"/>
      </w:tblGrid>
      <w:tr w:rsidR="00EF5D23" w14:paraId="7955AF74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C433E" w14:textId="77777777" w:rsidR="00EF5D23" w:rsidRDefault="00DA1331">
            <w:pPr>
              <w:pStyle w:val="Table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03D3F8" wp14:editId="4EE77AFA">
                  <wp:simplePos x="0" y="0"/>
                  <wp:positionH relativeFrom="column">
                    <wp:align>center</wp:align>
                  </wp:positionH>
                  <wp:positionV relativeFrom="paragraph">
                    <wp:align>bottom</wp:align>
                  </wp:positionV>
                  <wp:extent cx="666000" cy="723959"/>
                  <wp:effectExtent l="0" t="0" r="750" b="0"/>
                  <wp:wrapTopAndBottom/>
                  <wp:docPr id="104826936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723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C7CB5" w14:textId="77777777" w:rsidR="00EF5D23" w:rsidRDefault="00EF5D23">
            <w:pPr>
              <w:pStyle w:val="Standard"/>
              <w:spacing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92E22" w14:textId="77777777" w:rsidR="00EF5D23" w:rsidRDefault="00EF5D23">
            <w:pPr>
              <w:pStyle w:val="Standard"/>
              <w:spacing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B83EC" w14:textId="77777777" w:rsidR="00EF5D23" w:rsidRDefault="00DA1331">
            <w:pPr>
              <w:pStyle w:val="Standard"/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MUNICÍPIO DO SEIXAL</w:t>
            </w:r>
          </w:p>
          <w:p w14:paraId="44B0F011" w14:textId="77777777" w:rsidR="00EF5D23" w:rsidRDefault="00DA1331">
            <w:pPr>
              <w:pStyle w:val="Standard"/>
              <w:spacing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CÂMARA MUNICIPAL</w:t>
            </w:r>
          </w:p>
        </w:tc>
        <w:tc>
          <w:tcPr>
            <w:tcW w:w="32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956A" w14:textId="77777777" w:rsidR="00EF5D23" w:rsidRDefault="00DA1331">
            <w:pPr>
              <w:pStyle w:val="Standard"/>
              <w:tabs>
                <w:tab w:val="left" w:pos="7170"/>
              </w:tabs>
              <w:spacing w:after="142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Livro:</w:t>
            </w:r>
          </w:p>
          <w:p w14:paraId="58CEEA29" w14:textId="77777777" w:rsidR="00EF5D23" w:rsidRDefault="00DA1331">
            <w:pPr>
              <w:pStyle w:val="Standard"/>
              <w:tabs>
                <w:tab w:val="left" w:pos="7087"/>
                <w:tab w:val="left" w:pos="7937"/>
              </w:tabs>
              <w:autoSpaceDE w:val="0"/>
              <w:spacing w:after="142" w:line="216" w:lineRule="auto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Registo N.:</w:t>
            </w:r>
          </w:p>
          <w:p w14:paraId="14F9FAE4" w14:textId="77777777" w:rsidR="00EF5D23" w:rsidRDefault="00DA1331">
            <w:pPr>
              <w:pStyle w:val="Standard"/>
              <w:autoSpaceDE w:val="0"/>
              <w:spacing w:after="142" w:line="216" w:lineRule="auto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Entrada de:</w:t>
            </w:r>
          </w:p>
          <w:p w14:paraId="551AC80E" w14:textId="77777777" w:rsidR="00EF5D23" w:rsidRDefault="00DA1331">
            <w:pPr>
              <w:pStyle w:val="Standard"/>
              <w:autoSpaceDE w:val="0"/>
              <w:spacing w:after="142" w:line="216" w:lineRule="auto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Classif</w:t>
            </w:r>
            <w:proofErr w:type="spellEnd"/>
            <w:r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 xml:space="preserve">. Ou </w:t>
            </w:r>
            <w:proofErr w:type="spellStart"/>
            <w:r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Proc</w:t>
            </w:r>
            <w:proofErr w:type="spellEnd"/>
            <w:r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 xml:space="preserve"> N.:</w:t>
            </w:r>
          </w:p>
          <w:p w14:paraId="7F79A902" w14:textId="77777777" w:rsidR="00EF5D23" w:rsidRDefault="00DA1331">
            <w:pPr>
              <w:pStyle w:val="Standard"/>
              <w:autoSpaceDE w:val="0"/>
              <w:spacing w:after="142" w:line="216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Registado por:</w:t>
            </w:r>
          </w:p>
        </w:tc>
      </w:tr>
      <w:tr w:rsidR="00EF5D23" w14:paraId="48C49B1F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9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8ED8C" w14:textId="77777777" w:rsidR="00EF5D23" w:rsidRDefault="00EF5D23">
            <w:pPr>
              <w:pStyle w:val="TableContents"/>
              <w:jc w:val="center"/>
            </w:pPr>
          </w:p>
        </w:tc>
        <w:tc>
          <w:tcPr>
            <w:tcW w:w="50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E102B" w14:textId="77777777" w:rsidR="00EF5D23" w:rsidRDefault="00EF5D23">
            <w:pPr>
              <w:pStyle w:val="TableContents"/>
              <w:jc w:val="center"/>
            </w:pPr>
          </w:p>
        </w:tc>
        <w:tc>
          <w:tcPr>
            <w:tcW w:w="32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F0235" w14:textId="77777777" w:rsidR="00EF5D23" w:rsidRDefault="00DA1331">
            <w:pPr>
              <w:pStyle w:val="TableContents"/>
              <w:jc w:val="center"/>
              <w:rPr>
                <w:rFonts w:ascii="Arial" w:hAnsi="Arial"/>
                <w:color w:val="E6E6E6"/>
                <w:sz w:val="15"/>
                <w:szCs w:val="15"/>
              </w:rPr>
            </w:pPr>
            <w:r>
              <w:rPr>
                <w:rFonts w:ascii="Arial" w:hAnsi="Arial"/>
                <w:color w:val="E6E6E6"/>
                <w:sz w:val="15"/>
                <w:szCs w:val="15"/>
              </w:rPr>
              <w:t>SGD – Sistema de Gestão Documental</w:t>
            </w:r>
          </w:p>
        </w:tc>
      </w:tr>
    </w:tbl>
    <w:p w14:paraId="397FD55F" w14:textId="77777777" w:rsidR="00EF5D23" w:rsidRDefault="00EF5D23">
      <w:pPr>
        <w:pStyle w:val="Heading"/>
        <w:spacing w:line="360" w:lineRule="auto"/>
        <w:rPr>
          <w:bCs/>
          <w:smallCaps/>
          <w:sz w:val="24"/>
          <w:szCs w:val="24"/>
        </w:rPr>
      </w:pPr>
    </w:p>
    <w:p w14:paraId="78296092" w14:textId="77777777" w:rsidR="00EF5D23" w:rsidRDefault="00DA1331">
      <w:pPr>
        <w:pStyle w:val="Heading"/>
        <w:spacing w:line="360" w:lineRule="auto"/>
        <w:rPr>
          <w:bCs/>
          <w:smallCaps/>
          <w:sz w:val="24"/>
          <w:szCs w:val="24"/>
        </w:rPr>
      </w:pPr>
      <w:r>
        <w:rPr>
          <w:bCs/>
          <w:smallCaps/>
          <w:sz w:val="24"/>
          <w:szCs w:val="24"/>
        </w:rPr>
        <w:t>FESTA DA GASTRONOMIA DO MUNICÍPIO DO SEIXAL</w:t>
      </w:r>
    </w:p>
    <w:p w14:paraId="666AB0AE" w14:textId="77777777" w:rsidR="00EF5D23" w:rsidRDefault="00DA1331">
      <w:pPr>
        <w:pStyle w:val="Heading"/>
        <w:spacing w:line="360" w:lineRule="auto"/>
      </w:pPr>
      <w:r>
        <w:rPr>
          <w:bCs/>
          <w:smallCaps/>
          <w:sz w:val="24"/>
          <w:szCs w:val="24"/>
        </w:rPr>
        <w:t xml:space="preserve">INSCRIÇÃO CONCURSO DE DOÇARIA  </w:t>
      </w:r>
      <w:r>
        <w:rPr>
          <w:bCs/>
          <w:sz w:val="24"/>
          <w:szCs w:val="24"/>
        </w:rPr>
        <w:t>   </w:t>
      </w:r>
      <w:r>
        <w:rPr>
          <w:bCs/>
        </w:rPr>
        <w:t>  </w:t>
      </w:r>
    </w:p>
    <w:tbl>
      <w:tblPr>
        <w:tblW w:w="10070" w:type="dxa"/>
        <w:tblInd w:w="-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142"/>
        <w:gridCol w:w="2793"/>
        <w:gridCol w:w="467"/>
        <w:gridCol w:w="709"/>
        <w:gridCol w:w="283"/>
        <w:gridCol w:w="4258"/>
      </w:tblGrid>
      <w:tr w:rsidR="00EF5D23" w14:paraId="40CF627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070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8F5EE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Identificação do Concorrente</w:t>
            </w:r>
          </w:p>
        </w:tc>
      </w:tr>
      <w:tr w:rsidR="00EF5D23" w14:paraId="37384FD2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51" w:type="dxa"/>
            <w:tcBorders>
              <w:top w:val="single" w:sz="2" w:space="0" w:color="808080"/>
              <w:lef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108C7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9219" w:type="dxa"/>
            <w:gridSpan w:val="7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AB82D" w14:textId="77777777" w:rsidR="00EF5D23" w:rsidRDefault="00EF5D23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</w:rPr>
            </w:pPr>
          </w:p>
        </w:tc>
      </w:tr>
      <w:tr w:rsidR="00EF5D23" w14:paraId="28B594F2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18" w:type="dxa"/>
            <w:gridSpan w:val="2"/>
            <w:tcBorders>
              <w:lef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EAFB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Morada</w:t>
            </w:r>
          </w:p>
        </w:tc>
        <w:tc>
          <w:tcPr>
            <w:tcW w:w="8652" w:type="dxa"/>
            <w:gridSpan w:val="6"/>
            <w:tcBorders>
              <w:bottom w:val="single" w:sz="2" w:space="0" w:color="808080"/>
              <w:righ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561CB" w14:textId="77777777" w:rsidR="00EF5D23" w:rsidRDefault="00EF5D23">
            <w:pPr>
              <w:pStyle w:val="Standard"/>
              <w:ind w:right="-2338"/>
              <w:rPr>
                <w:rFonts w:ascii="Arial" w:hAnsi="Arial" w:cs="Arial"/>
              </w:rPr>
            </w:pPr>
          </w:p>
        </w:tc>
      </w:tr>
      <w:tr w:rsidR="00EF5D23" w14:paraId="4168BA3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18" w:type="dxa"/>
            <w:gridSpan w:val="2"/>
            <w:tcBorders>
              <w:lef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FC67A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</w:t>
            </w:r>
          </w:p>
        </w:tc>
        <w:tc>
          <w:tcPr>
            <w:tcW w:w="8652" w:type="dxa"/>
            <w:gridSpan w:val="6"/>
            <w:tcBorders>
              <w:bottom w:val="single" w:sz="2" w:space="0" w:color="808080"/>
              <w:righ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E29DC" w14:textId="77777777" w:rsidR="00EF5D23" w:rsidRDefault="00EF5D23">
            <w:pPr>
              <w:pStyle w:val="Standard"/>
              <w:ind w:right="-70"/>
              <w:rPr>
                <w:rFonts w:ascii="Arial" w:hAnsi="Arial" w:cs="Arial"/>
              </w:rPr>
            </w:pPr>
          </w:p>
        </w:tc>
      </w:tr>
      <w:tr w:rsidR="00EF5D23" w14:paraId="0F7420F9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18" w:type="dxa"/>
            <w:gridSpan w:val="2"/>
            <w:tcBorders>
              <w:lef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C628F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2935" w:type="dxa"/>
            <w:gridSpan w:val="2"/>
            <w:tcBorders>
              <w:bottom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E09F2" w14:textId="77777777" w:rsidR="00EF5D23" w:rsidRDefault="00EF5D23">
            <w:pPr>
              <w:pStyle w:val="Standard"/>
              <w:ind w:right="-1"/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08EBC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Telemóvel</w:t>
            </w:r>
          </w:p>
        </w:tc>
        <w:tc>
          <w:tcPr>
            <w:tcW w:w="4541" w:type="dxa"/>
            <w:gridSpan w:val="2"/>
            <w:tcBorders>
              <w:bottom w:val="single" w:sz="2" w:space="0" w:color="808080"/>
              <w:righ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0AC05" w14:textId="77777777" w:rsidR="00EF5D23" w:rsidRDefault="00EF5D23">
            <w:pPr>
              <w:pStyle w:val="Standard"/>
              <w:ind w:right="-1"/>
              <w:rPr>
                <w:rFonts w:ascii="Arial" w:hAnsi="Arial" w:cs="Arial"/>
              </w:rPr>
            </w:pPr>
          </w:p>
        </w:tc>
      </w:tr>
      <w:tr w:rsidR="00EF5D23" w14:paraId="7FD8367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18" w:type="dxa"/>
            <w:gridSpan w:val="2"/>
            <w:tcBorders>
              <w:lef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1AC2C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NIF</w:t>
            </w:r>
          </w:p>
        </w:tc>
        <w:tc>
          <w:tcPr>
            <w:tcW w:w="8652" w:type="dxa"/>
            <w:gridSpan w:val="6"/>
            <w:tcBorders>
              <w:bottom w:val="single" w:sz="2" w:space="0" w:color="808080"/>
              <w:righ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70B46" w14:textId="77777777" w:rsidR="00EF5D23" w:rsidRDefault="00EF5D23">
            <w:pPr>
              <w:pStyle w:val="Standard"/>
              <w:ind w:right="-1"/>
              <w:rPr>
                <w:rFonts w:ascii="Arial" w:hAnsi="Arial" w:cs="Arial"/>
              </w:rPr>
            </w:pPr>
          </w:p>
        </w:tc>
      </w:tr>
      <w:tr w:rsidR="00EF5D23" w14:paraId="394CBCB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60" w:type="dxa"/>
            <w:gridSpan w:val="3"/>
            <w:tcBorders>
              <w:lef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F9D93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8510" w:type="dxa"/>
            <w:gridSpan w:val="5"/>
            <w:tcBorders>
              <w:bottom w:val="single" w:sz="2" w:space="0" w:color="808080"/>
              <w:righ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CD890" w14:textId="77777777" w:rsidR="00EF5D23" w:rsidRDefault="00EF5D23">
            <w:pPr>
              <w:pStyle w:val="Standard"/>
              <w:ind w:right="-1"/>
              <w:rPr>
                <w:rFonts w:ascii="Arial" w:hAnsi="Arial" w:cs="Arial"/>
              </w:rPr>
            </w:pPr>
          </w:p>
        </w:tc>
      </w:tr>
      <w:tr w:rsidR="00EF5D23" w14:paraId="4C694AE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60" w:type="dxa"/>
            <w:gridSpan w:val="3"/>
            <w:tcBorders>
              <w:lef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09F5C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</w:t>
            </w:r>
          </w:p>
        </w:tc>
        <w:tc>
          <w:tcPr>
            <w:tcW w:w="3260" w:type="dxa"/>
            <w:gridSpan w:val="2"/>
            <w:tcBorders>
              <w:bottom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E5D58" w14:textId="77777777" w:rsidR="00EF5D23" w:rsidRDefault="00EF5D23">
            <w:pPr>
              <w:pStyle w:val="Standard"/>
              <w:ind w:right="-1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FD966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4258" w:type="dxa"/>
            <w:tcBorders>
              <w:bottom w:val="single" w:sz="2" w:space="0" w:color="808080"/>
              <w:righ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4157E" w14:textId="77777777" w:rsidR="00EF5D23" w:rsidRDefault="00EF5D23">
            <w:pPr>
              <w:pStyle w:val="Standard"/>
              <w:ind w:right="-1"/>
              <w:rPr>
                <w:rFonts w:ascii="Arial" w:hAnsi="Arial" w:cs="Arial"/>
              </w:rPr>
            </w:pPr>
          </w:p>
        </w:tc>
      </w:tr>
      <w:tr w:rsidR="00EF5D23" w14:paraId="1F278EF3" w14:textId="77777777">
        <w:tblPrEx>
          <w:tblCellMar>
            <w:top w:w="0" w:type="dxa"/>
            <w:bottom w:w="0" w:type="dxa"/>
          </w:tblCellMar>
        </w:tblPrEx>
        <w:tc>
          <w:tcPr>
            <w:tcW w:w="10070" w:type="dxa"/>
            <w:gridSpan w:val="8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C6339" w14:textId="77777777" w:rsidR="00EF5D23" w:rsidRDefault="00EF5D23">
            <w:pPr>
              <w:pStyle w:val="Cabealho"/>
              <w:tabs>
                <w:tab w:val="clear" w:pos="4252"/>
                <w:tab w:val="clear" w:pos="8504"/>
              </w:tabs>
              <w:snapToGrid w:val="0"/>
              <w:ind w:right="-1"/>
              <w:rPr>
                <w:rFonts w:ascii="Arial" w:hAnsi="Arial" w:cs="Arial"/>
                <w:color w:val="808080"/>
                <w:sz w:val="10"/>
                <w:szCs w:val="10"/>
              </w:rPr>
            </w:pPr>
          </w:p>
        </w:tc>
      </w:tr>
    </w:tbl>
    <w:p w14:paraId="4BA3C2E3" w14:textId="77777777" w:rsidR="00EF5D23" w:rsidRDefault="00EF5D23">
      <w:pPr>
        <w:pStyle w:val="Standard"/>
        <w:rPr>
          <w:rFonts w:ascii="Arial" w:hAnsi="Arial" w:cs="Arial"/>
          <w:sz w:val="8"/>
          <w:szCs w:val="8"/>
        </w:rPr>
      </w:pPr>
    </w:p>
    <w:p w14:paraId="64786AA9" w14:textId="77777777" w:rsidR="00DA1331" w:rsidRDefault="00DA1331">
      <w:pPr>
        <w:sectPr w:rsidR="00000000">
          <w:footerReference w:type="default" r:id="rId8"/>
          <w:pgSz w:w="11906" w:h="16838"/>
          <w:pgMar w:top="720" w:right="851" w:bottom="623" w:left="1134" w:header="720" w:footer="567" w:gutter="0"/>
          <w:cols w:space="720"/>
        </w:sectPr>
      </w:pPr>
    </w:p>
    <w:tbl>
      <w:tblPr>
        <w:tblW w:w="1007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7"/>
        <w:gridCol w:w="6388"/>
      </w:tblGrid>
      <w:tr w:rsidR="00EF5D23" w14:paraId="0318CF5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075" w:type="dxa"/>
            <w:gridSpan w:val="2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0BA52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Ficha Técnica</w:t>
            </w:r>
          </w:p>
        </w:tc>
      </w:tr>
      <w:tr w:rsidR="00EF5D23" w14:paraId="3B0DF014" w14:textId="77777777">
        <w:tblPrEx>
          <w:tblCellMar>
            <w:top w:w="0" w:type="dxa"/>
            <w:bottom w:w="0" w:type="dxa"/>
          </w:tblCellMar>
        </w:tblPrEx>
        <w:trPr>
          <w:trHeight w:hRule="exact" w:val="455"/>
        </w:trPr>
        <w:tc>
          <w:tcPr>
            <w:tcW w:w="3687" w:type="dxa"/>
            <w:tcBorders>
              <w:top w:val="single" w:sz="4" w:space="0" w:color="808080"/>
              <w:lef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6A6F3" w14:textId="77777777" w:rsidR="00EF5D23" w:rsidRDefault="00DA1331">
            <w:pPr>
              <w:pStyle w:val="Standard"/>
              <w:spacing w:before="1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do doce a apresentar a concurso</w:t>
            </w:r>
          </w:p>
        </w:tc>
        <w:tc>
          <w:tcPr>
            <w:tcW w:w="63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FA586" w14:textId="77777777" w:rsidR="00EF5D23" w:rsidRDefault="00EF5D23">
            <w:pPr>
              <w:pStyle w:val="Standard"/>
              <w:spacing w:before="100"/>
              <w:rPr>
                <w:rFonts w:ascii="Arial" w:hAnsi="Arial" w:cs="Arial"/>
                <w:bCs/>
              </w:rPr>
            </w:pPr>
          </w:p>
        </w:tc>
      </w:tr>
      <w:tr w:rsidR="00EF5D23" w14:paraId="01C2A724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0075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00669" w14:textId="77777777" w:rsidR="00EF5D23" w:rsidRDefault="00EF5D23">
            <w:pPr>
              <w:pStyle w:val="Standard"/>
              <w:spacing w:before="100"/>
              <w:rPr>
                <w:rFonts w:ascii="Arial" w:hAnsi="Arial" w:cs="Arial"/>
                <w:bCs/>
              </w:rPr>
            </w:pPr>
          </w:p>
        </w:tc>
      </w:tr>
    </w:tbl>
    <w:p w14:paraId="2392BE03" w14:textId="77777777" w:rsidR="00EF5D23" w:rsidRDefault="00EF5D23">
      <w:pPr>
        <w:rPr>
          <w:vanish/>
        </w:rPr>
      </w:pPr>
    </w:p>
    <w:tbl>
      <w:tblPr>
        <w:tblW w:w="1007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8710"/>
      </w:tblGrid>
      <w:tr w:rsidR="00EF5D23" w14:paraId="6B07687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  <w:tblHeader/>
        </w:trPr>
        <w:tc>
          <w:tcPr>
            <w:tcW w:w="10075" w:type="dxa"/>
            <w:gridSpan w:val="2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039D4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Ficha Técnica</w:t>
            </w:r>
          </w:p>
        </w:tc>
      </w:tr>
      <w:tr w:rsidR="00EF5D23" w14:paraId="1352FE83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65" w:type="dxa"/>
            <w:tcBorders>
              <w:top w:val="single" w:sz="4" w:space="0" w:color="808080"/>
              <w:lef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F46AB" w14:textId="77777777" w:rsidR="00EF5D23" w:rsidRDefault="00DA1331">
            <w:pPr>
              <w:pStyle w:val="Standard"/>
              <w:spacing w:before="1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Ingredientes:</w:t>
            </w:r>
          </w:p>
        </w:tc>
        <w:tc>
          <w:tcPr>
            <w:tcW w:w="8710" w:type="dxa"/>
            <w:vMerge w:val="restart"/>
            <w:tcBorders>
              <w:top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6D2D5" w14:textId="77777777" w:rsidR="00EF5D23" w:rsidRDefault="00EF5D23">
            <w:pPr>
              <w:pStyle w:val="Standard"/>
              <w:spacing w:before="100"/>
              <w:rPr>
                <w:rFonts w:ascii="Arial" w:hAnsi="Arial" w:cs="Arial"/>
                <w:bCs/>
              </w:rPr>
            </w:pPr>
          </w:p>
        </w:tc>
      </w:tr>
      <w:tr w:rsidR="00EF5D23" w14:paraId="665E6AA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65" w:type="dxa"/>
            <w:tcBorders>
              <w:lef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AA5DA" w14:textId="77777777" w:rsidR="00EF5D23" w:rsidRDefault="00EF5D23">
            <w:pPr>
              <w:pStyle w:val="Standard"/>
              <w:spacing w:before="100"/>
              <w:rPr>
                <w:rFonts w:ascii="Arial" w:hAnsi="Arial" w:cs="Arial"/>
                <w:bCs/>
              </w:rPr>
            </w:pPr>
          </w:p>
        </w:tc>
        <w:tc>
          <w:tcPr>
            <w:tcW w:w="8710" w:type="dxa"/>
            <w:vMerge/>
            <w:tcBorders>
              <w:top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99A3A" w14:textId="77777777" w:rsidR="00DA1331" w:rsidRDefault="00DA1331">
            <w:pPr>
              <w:suppressAutoHyphens w:val="0"/>
            </w:pPr>
          </w:p>
        </w:tc>
      </w:tr>
      <w:tr w:rsidR="00EF5D23" w14:paraId="62EA42A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65" w:type="dxa"/>
            <w:tcBorders>
              <w:lef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D67DF" w14:textId="77777777" w:rsidR="00EF5D23" w:rsidRDefault="00EF5D23">
            <w:pPr>
              <w:pStyle w:val="Standard"/>
            </w:pPr>
          </w:p>
        </w:tc>
        <w:tc>
          <w:tcPr>
            <w:tcW w:w="8710" w:type="dxa"/>
            <w:vMerge/>
            <w:tcBorders>
              <w:top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6B77F" w14:textId="77777777" w:rsidR="00DA1331" w:rsidRDefault="00DA1331">
            <w:pPr>
              <w:suppressAutoHyphens w:val="0"/>
            </w:pPr>
          </w:p>
        </w:tc>
      </w:tr>
      <w:tr w:rsidR="00EF5D23" w14:paraId="1476EF8B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075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CC1E3" w14:textId="77777777" w:rsidR="00EF5D23" w:rsidRDefault="00EF5D23">
            <w:pPr>
              <w:pStyle w:val="Standard"/>
              <w:snapToGrid w:val="0"/>
              <w:ind w:left="290" w:hanging="290"/>
              <w:rPr>
                <w:rFonts w:ascii="Arial" w:hAnsi="Arial" w:cs="Arial"/>
                <w:bCs/>
                <w:color w:val="808080"/>
                <w:sz w:val="6"/>
                <w:szCs w:val="6"/>
              </w:rPr>
            </w:pPr>
          </w:p>
        </w:tc>
      </w:tr>
    </w:tbl>
    <w:p w14:paraId="31D06550" w14:textId="77777777" w:rsidR="00EF5D23" w:rsidRDefault="00EF5D23">
      <w:pPr>
        <w:pStyle w:val="Standard"/>
        <w:rPr>
          <w:rFonts w:ascii="Arial" w:hAnsi="Arial"/>
          <w:sz w:val="8"/>
          <w:szCs w:val="8"/>
        </w:rPr>
      </w:pPr>
    </w:p>
    <w:tbl>
      <w:tblPr>
        <w:tblW w:w="1007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5"/>
      </w:tblGrid>
      <w:tr w:rsidR="00EF5D23" w14:paraId="7451E44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075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B8249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Modo de Preparação</w:t>
            </w:r>
          </w:p>
        </w:tc>
      </w:tr>
      <w:tr w:rsidR="00EF5D23" w14:paraId="665CDC0D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0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FC673" w14:textId="77777777" w:rsidR="00EF5D23" w:rsidRDefault="00DA1331">
            <w:pPr>
              <w:pStyle w:val="Standard"/>
              <w:spacing w:before="1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</w:p>
        </w:tc>
      </w:tr>
    </w:tbl>
    <w:p w14:paraId="1372DA5B" w14:textId="77777777" w:rsidR="00DA1331" w:rsidRDefault="00DA1331">
      <w:pPr>
        <w:sectPr w:rsidR="00000000">
          <w:type w:val="continuous"/>
          <w:pgSz w:w="11906" w:h="16838"/>
          <w:pgMar w:top="720" w:right="851" w:bottom="623" w:left="1134" w:header="720" w:footer="567" w:gutter="0"/>
          <w:cols w:space="0"/>
        </w:sectPr>
      </w:pPr>
    </w:p>
    <w:tbl>
      <w:tblPr>
        <w:tblW w:w="1007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5"/>
      </w:tblGrid>
      <w:tr w:rsidR="00EF5D23" w14:paraId="16A652A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075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FA3A9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Declaração</w:t>
            </w:r>
          </w:p>
        </w:tc>
      </w:tr>
      <w:tr w:rsidR="00EF5D23" w14:paraId="309A57A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07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CA1DD" w14:textId="77777777" w:rsidR="00EF5D23" w:rsidRDefault="00DA1331">
            <w:pPr>
              <w:pStyle w:val="Standard"/>
              <w:spacing w:before="1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Declaro ter integral conhecimento e aceitar plenamente as Normas de Participação do Concurso de Doçaria,</w:t>
            </w:r>
          </w:p>
        </w:tc>
      </w:tr>
      <w:tr w:rsidR="00EF5D23" w14:paraId="405A93F8" w14:textId="77777777">
        <w:tblPrEx>
          <w:tblCellMar>
            <w:top w:w="0" w:type="dxa"/>
            <w:bottom w:w="0" w:type="dxa"/>
          </w:tblCellMar>
        </w:tblPrEx>
        <w:trPr>
          <w:trHeight w:hRule="exact" w:val="391"/>
        </w:trPr>
        <w:tc>
          <w:tcPr>
            <w:tcW w:w="10075" w:type="dxa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27120" w14:textId="77777777" w:rsidR="00EF5D23" w:rsidRDefault="00DA1331">
            <w:pPr>
              <w:pStyle w:val="Standard"/>
              <w:spacing w:before="100"/>
            </w:pPr>
            <w:r>
              <w:rPr>
                <w:rFonts w:ascii="Arial" w:hAnsi="Arial" w:cs="Arial"/>
                <w:bCs/>
              </w:rPr>
              <w:t>integrado no evento</w:t>
            </w:r>
            <w:r>
              <w:rPr>
                <w:rFonts w:ascii="Arial" w:hAnsi="Arial" w:cs="Arial"/>
                <w:bCs/>
                <w:i/>
                <w:iCs/>
              </w:rPr>
              <w:t xml:space="preserve"> Festa da Gastronomia do Município do Seixal </w:t>
            </w:r>
            <w:r>
              <w:rPr>
                <w:rFonts w:ascii="Arial" w:hAnsi="Arial"/>
                <w:i/>
                <w:iCs/>
              </w:rPr>
              <w:t>2025</w:t>
            </w:r>
            <w:r>
              <w:rPr>
                <w:rFonts w:ascii="Arial" w:hAnsi="Arial" w:cs="Arial"/>
                <w:bCs/>
              </w:rPr>
              <w:t> </w:t>
            </w:r>
          </w:p>
        </w:tc>
      </w:tr>
      <w:tr w:rsidR="00EF5D23" w14:paraId="7AA32DCE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007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B6589" w14:textId="77777777" w:rsidR="00EF5D23" w:rsidRDefault="00EF5D23">
            <w:pPr>
              <w:pStyle w:val="Standard"/>
              <w:spacing w:before="100"/>
            </w:pPr>
          </w:p>
        </w:tc>
      </w:tr>
    </w:tbl>
    <w:p w14:paraId="61212D8C" w14:textId="77777777" w:rsidR="00EF5D23" w:rsidRDefault="00EF5D23">
      <w:pPr>
        <w:pStyle w:val="Standard"/>
        <w:spacing w:line="360" w:lineRule="auto"/>
        <w:rPr>
          <w:rFonts w:ascii="Arial" w:hAnsi="Arial" w:cs="Arial"/>
          <w:sz w:val="4"/>
          <w:szCs w:val="4"/>
        </w:rPr>
      </w:pPr>
    </w:p>
    <w:p w14:paraId="50DD3B7C" w14:textId="77777777" w:rsidR="00EF5D23" w:rsidRDefault="00DA1331">
      <w:pPr>
        <w:pStyle w:val="Standard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Autoriza a divulgação da receita      Sim         Não  </w:t>
      </w:r>
    </w:p>
    <w:tbl>
      <w:tblPr>
        <w:tblW w:w="4962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696"/>
        <w:gridCol w:w="418"/>
        <w:gridCol w:w="1718"/>
        <w:gridCol w:w="500"/>
        <w:gridCol w:w="813"/>
      </w:tblGrid>
      <w:tr w:rsidR="00EF5D23" w14:paraId="34F373F1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FE5E7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jc w:val="center"/>
            </w:pPr>
            <w:r>
              <w:rPr>
                <w:rFonts w:ascii="Arial" w:hAnsi="Arial" w:cs="Arial"/>
              </w:rPr>
              <w:t>Seixal,</w:t>
            </w:r>
          </w:p>
        </w:tc>
        <w:tc>
          <w:tcPr>
            <w:tcW w:w="696" w:type="dxa"/>
            <w:tcBorders>
              <w:bottom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3B14C" w14:textId="77777777" w:rsidR="00EF5D23" w:rsidRDefault="00EF5D23">
            <w:pPr>
              <w:pStyle w:val="Standard"/>
              <w:ind w:right="-1"/>
              <w:rPr>
                <w:rFonts w:ascii="Arial" w:hAnsi="Arial" w:cs="Arial"/>
                <w:color w:val="808080"/>
              </w:rPr>
            </w:pPr>
          </w:p>
        </w:tc>
        <w:tc>
          <w:tcPr>
            <w:tcW w:w="4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59D68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</w:p>
        </w:tc>
        <w:tc>
          <w:tcPr>
            <w:tcW w:w="1718" w:type="dxa"/>
            <w:tcBorders>
              <w:bottom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6EBB" w14:textId="77777777" w:rsidR="00EF5D23" w:rsidRDefault="00EF5D23">
            <w:pPr>
              <w:pStyle w:val="Standard"/>
              <w:ind w:right="-1"/>
              <w:rPr>
                <w:rFonts w:ascii="Arial" w:hAnsi="Arial" w:cs="Arial"/>
                <w:color w:val="808080"/>
              </w:rPr>
            </w:pPr>
          </w:p>
        </w:tc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8CE81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</w:p>
        </w:tc>
        <w:tc>
          <w:tcPr>
            <w:tcW w:w="813" w:type="dxa"/>
            <w:tcBorders>
              <w:bottom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70B26" w14:textId="77777777" w:rsidR="00EF5D23" w:rsidRDefault="00EF5D23">
            <w:pPr>
              <w:pStyle w:val="Standard"/>
              <w:ind w:right="-1"/>
              <w:rPr>
                <w:rFonts w:ascii="Arial" w:hAnsi="Arial" w:cs="Arial"/>
                <w:color w:val="808080"/>
              </w:rPr>
            </w:pPr>
          </w:p>
        </w:tc>
      </w:tr>
      <w:tr w:rsidR="00EF5D23" w14:paraId="5B2BE48D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962" w:type="dxa"/>
            <w:gridSpan w:val="6"/>
            <w:tcBorders>
              <w:bottom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3B4CC" w14:textId="77777777" w:rsidR="00EF5D23" w:rsidRDefault="00EF5D23">
            <w:pPr>
              <w:pStyle w:val="Cabealho"/>
              <w:tabs>
                <w:tab w:val="clear" w:pos="4252"/>
                <w:tab w:val="clear" w:pos="8504"/>
              </w:tabs>
              <w:snapToGrid w:val="0"/>
              <w:ind w:right="-1"/>
              <w:rPr>
                <w:rFonts w:ascii="Arial" w:hAnsi="Arial" w:cs="Arial"/>
                <w:color w:val="808080"/>
              </w:rPr>
            </w:pPr>
          </w:p>
        </w:tc>
      </w:tr>
      <w:tr w:rsidR="00EF5D23" w14:paraId="1EB7B958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962" w:type="dxa"/>
            <w:gridSpan w:val="6"/>
            <w:tcBorders>
              <w:top w:val="single" w:sz="4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BEB89" w14:textId="77777777" w:rsidR="00EF5D23" w:rsidRDefault="00DA1331">
            <w:pPr>
              <w:pStyle w:val="Cabealho"/>
              <w:tabs>
                <w:tab w:val="clear" w:pos="4252"/>
                <w:tab w:val="clear" w:pos="8504"/>
              </w:tabs>
              <w:ind w:right="-1"/>
              <w:jc w:val="center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(Assinatura)</w:t>
            </w:r>
          </w:p>
        </w:tc>
      </w:tr>
    </w:tbl>
    <w:p w14:paraId="094E1EE4" w14:textId="77777777" w:rsidR="00EF5D23" w:rsidRDefault="00EF5D23">
      <w:pPr>
        <w:pStyle w:val="Standard"/>
        <w:spacing w:line="360" w:lineRule="auto"/>
        <w:rPr>
          <w:rFonts w:ascii="Arial" w:hAnsi="Arial" w:cs="Arial"/>
        </w:rPr>
      </w:pPr>
    </w:p>
    <w:sectPr w:rsidR="00EF5D23">
      <w:type w:val="continuous"/>
      <w:pgSz w:w="11906" w:h="16838"/>
      <w:pgMar w:top="720" w:right="851" w:bottom="623" w:left="1134" w:header="720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86E2" w14:textId="77777777" w:rsidR="00DA1331" w:rsidRDefault="00DA1331">
      <w:r>
        <w:separator/>
      </w:r>
    </w:p>
  </w:endnote>
  <w:endnote w:type="continuationSeparator" w:id="0">
    <w:p w14:paraId="585C41E7" w14:textId="77777777" w:rsidR="00DA1331" w:rsidRDefault="00DA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, Arial">
    <w:charset w:val="00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, sans-serif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AD" w14:textId="77777777" w:rsidR="00DA1331" w:rsidRDefault="00DA1331">
    <w:pPr>
      <w:pStyle w:val="Rodap"/>
      <w:tabs>
        <w:tab w:val="clear" w:pos="8504"/>
      </w:tabs>
    </w:pPr>
    <w:r>
      <w:rPr>
        <w:rFonts w:ascii="Arial, sans-serif" w:hAnsi="Arial, sans-serif"/>
        <w:color w:val="A6A6A6"/>
        <w:sz w:val="18"/>
      </w:rPr>
      <w:t>CMSeixal_E_40002_Mod325</w:t>
    </w:r>
    <w:r>
      <w:rPr>
        <w:rFonts w:ascii="Arial" w:hAnsi="Arial" w:cs="Arial"/>
        <w:color w:val="808080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PAGE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>
      <w:rPr>
        <w:rFonts w:ascii="Arial" w:hAnsi="Arial" w:cs="Arial"/>
        <w:color w:val="808080"/>
        <w:sz w:val="16"/>
        <w:szCs w:val="16"/>
      </w:rPr>
      <w:t>1</w:t>
    </w:r>
    <w:r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7B80" w14:textId="77777777" w:rsidR="00DA1331" w:rsidRDefault="00DA1331">
      <w:r>
        <w:rPr>
          <w:color w:val="000000"/>
        </w:rPr>
        <w:separator/>
      </w:r>
    </w:p>
  </w:footnote>
  <w:footnote w:type="continuationSeparator" w:id="0">
    <w:p w14:paraId="6C8298A9" w14:textId="77777777" w:rsidR="00DA1331" w:rsidRDefault="00DA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C38"/>
    <w:multiLevelType w:val="multilevel"/>
    <w:tmpl w:val="A5C86F70"/>
    <w:styleLink w:val="WW8Num7"/>
    <w:lvl w:ilvl="0">
      <w:numFmt w:val="bullet"/>
      <w:lvlText w:val=""/>
      <w:lvlJc w:val="left"/>
      <w:rPr>
        <w:rFonts w:ascii="Webdings" w:hAnsi="Web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CD319D"/>
    <w:multiLevelType w:val="multilevel"/>
    <w:tmpl w:val="1BA6FB6A"/>
    <w:styleLink w:val="WW8Num12"/>
    <w:lvl w:ilvl="0">
      <w:numFmt w:val="bullet"/>
      <w:lvlText w:val=""/>
      <w:lvlJc w:val="left"/>
      <w:rPr>
        <w:rFonts w:ascii="Webdings" w:hAnsi="Webdings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486147A"/>
    <w:multiLevelType w:val="multilevel"/>
    <w:tmpl w:val="626E879A"/>
    <w:styleLink w:val="WW8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BCB66E3"/>
    <w:multiLevelType w:val="multilevel"/>
    <w:tmpl w:val="BB40369E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ED4318"/>
    <w:multiLevelType w:val="multilevel"/>
    <w:tmpl w:val="5178BB04"/>
    <w:styleLink w:val="WW8Num9"/>
    <w:lvl w:ilvl="0">
      <w:numFmt w:val="bullet"/>
      <w:lvlText w:val=""/>
      <w:lvlJc w:val="left"/>
      <w:rPr>
        <w:rFonts w:ascii="Webdings" w:hAnsi="Web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AA9442D"/>
    <w:multiLevelType w:val="multilevel"/>
    <w:tmpl w:val="573AD88E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EE83B1A"/>
    <w:multiLevelType w:val="multilevel"/>
    <w:tmpl w:val="28A4A2CA"/>
    <w:styleLink w:val="WW8Num6"/>
    <w:lvl w:ilvl="0">
      <w:numFmt w:val="bullet"/>
      <w:lvlText w:val=""/>
      <w:lvlJc w:val="left"/>
      <w:rPr>
        <w:rFonts w:ascii="Marlett" w:hAnsi="Marlet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16A5AE3"/>
    <w:multiLevelType w:val="multilevel"/>
    <w:tmpl w:val="003442B2"/>
    <w:styleLink w:val="WW8Num5"/>
    <w:lvl w:ilvl="0">
      <w:start w:val="3"/>
      <w:numFmt w:val="upperLetter"/>
      <w:lvlText w:val="%1)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5E10630"/>
    <w:multiLevelType w:val="multilevel"/>
    <w:tmpl w:val="3E325062"/>
    <w:styleLink w:val="WW8Num10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476C5090"/>
    <w:multiLevelType w:val="multilevel"/>
    <w:tmpl w:val="DA2C52B0"/>
    <w:styleLink w:val="WW8Num11"/>
    <w:lvl w:ilvl="0">
      <w:numFmt w:val="bullet"/>
      <w:lvlText w:val=""/>
      <w:lvlJc w:val="left"/>
      <w:rPr>
        <w:rFonts w:ascii="Webdings" w:hAnsi="Web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25E25A0"/>
    <w:multiLevelType w:val="multilevel"/>
    <w:tmpl w:val="23C00382"/>
    <w:styleLink w:val="WW8Num1"/>
    <w:lvl w:ilvl="0">
      <w:numFmt w:val="bullet"/>
      <w:lvlText w:val=""/>
      <w:lvlJc w:val="left"/>
      <w:rPr>
        <w:rFonts w:ascii="Marlett" w:hAnsi="Marlet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D431DB6"/>
    <w:multiLevelType w:val="multilevel"/>
    <w:tmpl w:val="08400120"/>
    <w:styleLink w:val="WW8Num8"/>
    <w:lvl w:ilvl="0">
      <w:numFmt w:val="bullet"/>
      <w:lvlText w:val=""/>
      <w:lvlJc w:val="left"/>
      <w:rPr>
        <w:rFonts w:ascii="Webdings" w:hAnsi="Web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9F763A0"/>
    <w:multiLevelType w:val="multilevel"/>
    <w:tmpl w:val="63AE81DC"/>
    <w:styleLink w:val="WW8Num13"/>
    <w:lvl w:ilvl="0">
      <w:start w:val="1"/>
      <w:numFmt w:val="lowerLetter"/>
      <w:lvlText w:val="%1)"/>
      <w:lvlJc w:val="left"/>
      <w:rPr>
        <w:rFonts w:ascii="Arial" w:hAnsi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723865056">
    <w:abstractNumId w:val="10"/>
  </w:num>
  <w:num w:numId="2" w16cid:durableId="1732459927">
    <w:abstractNumId w:val="3"/>
  </w:num>
  <w:num w:numId="3" w16cid:durableId="1688485522">
    <w:abstractNumId w:val="2"/>
  </w:num>
  <w:num w:numId="4" w16cid:durableId="618686315">
    <w:abstractNumId w:val="5"/>
  </w:num>
  <w:num w:numId="5" w16cid:durableId="51738312">
    <w:abstractNumId w:val="7"/>
  </w:num>
  <w:num w:numId="6" w16cid:durableId="1492788893">
    <w:abstractNumId w:val="6"/>
  </w:num>
  <w:num w:numId="7" w16cid:durableId="1477600464">
    <w:abstractNumId w:val="0"/>
  </w:num>
  <w:num w:numId="8" w16cid:durableId="1144932691">
    <w:abstractNumId w:val="11"/>
  </w:num>
  <w:num w:numId="9" w16cid:durableId="8138883">
    <w:abstractNumId w:val="4"/>
  </w:num>
  <w:num w:numId="10" w16cid:durableId="532810196">
    <w:abstractNumId w:val="8"/>
  </w:num>
  <w:num w:numId="11" w16cid:durableId="1516381015">
    <w:abstractNumId w:val="9"/>
  </w:num>
  <w:num w:numId="12" w16cid:durableId="1572806730">
    <w:abstractNumId w:val="1"/>
  </w:num>
  <w:num w:numId="13" w16cid:durableId="7144288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5D23"/>
    <w:rsid w:val="008E2907"/>
    <w:rsid w:val="00DA1331"/>
    <w:rsid w:val="00E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212D"/>
  <w15:docId w15:val="{882C90C1-441E-4854-A876-9129213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PT" w:eastAsia="pt-P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Cs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rFonts w:ascii="Univers, Arial" w:eastAsia="Univers, Arial" w:hAnsi="Univers, Arial" w:cs="Univers, Arial"/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rPr>
      <w:rFonts w:ascii="Arial" w:eastAsia="Arial" w:hAnsi="Arial" w:cs="Arial"/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Subttulo"/>
    <w:pPr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Cabealho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styleId="Corpodetexto2">
    <w:name w:val="Body Text 2"/>
    <w:basedOn w:val="Standard"/>
    <w:rPr>
      <w:rFonts w:ascii="Arial" w:eastAsia="Arial" w:hAnsi="Arial" w:cs="Arial"/>
      <w:sz w:val="22"/>
    </w:rPr>
  </w:style>
  <w:style w:type="paragraph" w:styleId="Corpodetexto3">
    <w:name w:val="Body Text 3"/>
    <w:basedOn w:val="Standard"/>
    <w:pPr>
      <w:spacing w:line="360" w:lineRule="auto"/>
      <w:jc w:val="both"/>
    </w:pPr>
    <w:rPr>
      <w:rFonts w:ascii="Arial" w:eastAsia="Arial" w:hAnsi="Arial" w:cs="Arial"/>
      <w:sz w:val="22"/>
    </w:rPr>
  </w:style>
  <w:style w:type="paragraph" w:customStyle="1" w:styleId="Textbodyindent">
    <w:name w:val="Text body indent"/>
    <w:basedOn w:val="Standard"/>
    <w:pPr>
      <w:spacing w:line="360" w:lineRule="auto"/>
      <w:ind w:left="284"/>
    </w:pPr>
    <w:rPr>
      <w:rFonts w:ascii="Arial" w:eastAsia="Arial" w:hAnsi="Arial" w:cs="Arial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Marlett" w:eastAsia="Marlett" w:hAnsi="Marlett" w:cs="Marlett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Marlett" w:eastAsia="Marlett" w:hAnsi="Marlett" w:cs="Marlett"/>
    </w:rPr>
  </w:style>
  <w:style w:type="character" w:customStyle="1" w:styleId="WW8Num7z0">
    <w:name w:val="WW8Num7z0"/>
    <w:rPr>
      <w:rFonts w:ascii="Webdings" w:eastAsia="Webdings" w:hAnsi="Webdings" w:cs="Webdings"/>
    </w:rPr>
  </w:style>
  <w:style w:type="character" w:customStyle="1" w:styleId="WW8Num8z0">
    <w:name w:val="WW8Num8z0"/>
    <w:rPr>
      <w:rFonts w:ascii="Webdings" w:eastAsia="Webdings" w:hAnsi="Webdings" w:cs="Webdings"/>
    </w:rPr>
  </w:style>
  <w:style w:type="character" w:customStyle="1" w:styleId="WW8Num9z0">
    <w:name w:val="WW8Num9z0"/>
    <w:rPr>
      <w:rFonts w:ascii="Webdings" w:eastAsia="Webdings" w:hAnsi="Webdings" w:cs="Webdings"/>
    </w:rPr>
  </w:style>
  <w:style w:type="character" w:customStyle="1" w:styleId="WW8Num11z0">
    <w:name w:val="WW8Num11z0"/>
    <w:rPr>
      <w:rFonts w:ascii="Webdings" w:eastAsia="Webdings" w:hAnsi="Webdings" w:cs="Webdings"/>
    </w:rPr>
  </w:style>
  <w:style w:type="character" w:customStyle="1" w:styleId="WW8Num12z0">
    <w:name w:val="WW8Num12z0"/>
    <w:rPr>
      <w:rFonts w:ascii="Webdings" w:eastAsia="Webdings" w:hAnsi="Webdings" w:cs="Webdings"/>
      <w:sz w:val="28"/>
    </w:rPr>
  </w:style>
  <w:style w:type="character" w:customStyle="1" w:styleId="WW8Num13z0">
    <w:name w:val="WW8Num13z0"/>
    <w:rPr>
      <w:rFonts w:ascii="Arial" w:eastAsia="Arial" w:hAnsi="Arial" w:cs="Aria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odapCarcter">
    <w:name w:val="Rodapé Carácter"/>
    <w:basedOn w:val="Tipodeletrapredefinidodopargrafo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LDEIA_NATAL_2018/CONCURSO_DOCARIA/ficha_concurso_docaria.odt/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rsolipa</dc:creator>
  <cp:lastModifiedBy>Margarida Nunes - C.M. Seixal</cp:lastModifiedBy>
  <cp:revision>1</cp:revision>
  <cp:lastPrinted>2024-11-09T10:45:00Z</cp:lastPrinted>
  <dcterms:created xsi:type="dcterms:W3CDTF">2009-04-06T12:11:00Z</dcterms:created>
  <dcterms:modified xsi:type="dcterms:W3CDTF">2025-11-20T15:25:00Z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